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黑体"/>
          <w:sz w:val="24"/>
          <w:szCs w:val="24"/>
        </w:rPr>
      </w:pPr>
    </w:p>
    <w:p>
      <w:pPr>
        <w:spacing w:line="56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方正小标宋_GBK" w:cs="方正小标宋_GBK"/>
          <w:sz w:val="36"/>
          <w:szCs w:val="36"/>
          <w:lang w:val="en-US" w:eastAsia="zh-CN"/>
        </w:rPr>
        <w:t>2022</w:t>
      </w:r>
      <w:r>
        <w:rPr>
          <w:rFonts w:hint="eastAsia" w:eastAsia="方正小标宋_GBK" w:cs="方正小标宋_GBK"/>
          <w:sz w:val="36"/>
          <w:szCs w:val="36"/>
        </w:rPr>
        <w:t>年度</w:t>
      </w:r>
      <w:r>
        <w:rPr>
          <w:rFonts w:hint="eastAsia" w:eastAsia="方正小标宋_GBK" w:cs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kern w:val="0"/>
          <w:sz w:val="24"/>
          <w:szCs w:val="24"/>
        </w:rPr>
      </w:pPr>
      <w:r>
        <w:rPr>
          <w:rFonts w:hint="eastAsia" w:eastAsia="仿宋" w:cs="仿宋"/>
          <w:kern w:val="0"/>
          <w:sz w:val="24"/>
          <w:szCs w:val="24"/>
        </w:rPr>
        <w:t>填报单位：</w:t>
      </w:r>
      <w:r>
        <w:rPr>
          <w:rFonts w:hint="eastAsia" w:eastAsia="仿宋"/>
          <w:kern w:val="0"/>
          <w:sz w:val="24"/>
          <w:szCs w:val="24"/>
          <w:lang w:eastAsia="zh-CN"/>
        </w:rPr>
        <w:t>桃源县枫树维吾尔族回族乡人民政府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</w:p>
    <w:tbl>
      <w:tblPr>
        <w:tblStyle w:val="5"/>
        <w:tblW w:w="91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年实际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14.58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15.8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14.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3.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14.58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15.8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1289.37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2136.06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2010.19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特定目标类项目支出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1289.37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2136.06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2010.19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其他运转类项目支出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340.54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131.34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369.68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32.96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20.74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22.72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11.90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28.69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20.27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28.7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物业管理费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6.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其他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363.26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85.6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295.97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部门整体支出预算调整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楼堂馆所控制情况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批复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规模</w:t>
            </w:r>
            <w:r>
              <w:rPr>
                <w:rFonts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实际规模</w:t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概算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机关制定了严格的办公用品领用，采购制度，会议、接待审批制度、经费支出管理制度，并有专门的督导与审查机构，确保各项制度落实到位。</w:t>
            </w:r>
          </w:p>
        </w:tc>
      </w:tr>
    </w:tbl>
    <w:p>
      <w:pPr>
        <w:widowControl/>
        <w:ind w:firstLine="480" w:firstLineChars="200"/>
        <w:jc w:val="left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2"/>
          <w:szCs w:val="22"/>
        </w:rPr>
        <w:t>“项目支出”需要填报基本支出以外的所有项目支出情况，“公用经费”填报基本支出中的一般商品和服务支出。</w:t>
      </w:r>
    </w:p>
    <w:p>
      <w:pPr>
        <w:widowControl/>
        <w:ind w:firstLine="440" w:firstLineChars="200"/>
        <w:jc w:val="left"/>
        <w:rPr>
          <w:rFonts w:ascii="仿宋" w:hAnsi="仿宋" w:eastAsia="仿宋"/>
          <w:sz w:val="22"/>
          <w:szCs w:val="22"/>
        </w:rPr>
      </w:pPr>
    </w:p>
    <w:p>
      <w:pPr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填表人：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钟青君</w:t>
      </w:r>
      <w:r>
        <w:rPr>
          <w:rFonts w:ascii="仿宋" w:hAnsi="仿宋" w:eastAsia="仿宋" w:cs="仿宋"/>
          <w:sz w:val="22"/>
          <w:szCs w:val="22"/>
        </w:rPr>
        <w:t xml:space="preserve">   </w:t>
      </w:r>
      <w:r>
        <w:rPr>
          <w:rFonts w:hint="eastAsia" w:ascii="仿宋" w:hAnsi="仿宋" w:eastAsia="仿宋" w:cs="仿宋"/>
          <w:sz w:val="22"/>
          <w:szCs w:val="22"/>
        </w:rPr>
        <w:t>填报日期：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2023年9月26日</w:t>
      </w:r>
      <w:r>
        <w:rPr>
          <w:rFonts w:ascii="仿宋" w:hAnsi="仿宋" w:eastAsia="仿宋" w:cs="仿宋"/>
          <w:sz w:val="22"/>
          <w:szCs w:val="22"/>
        </w:rPr>
        <w:t xml:space="preserve">   </w:t>
      </w:r>
      <w:r>
        <w:rPr>
          <w:rFonts w:hint="eastAsia" w:ascii="仿宋" w:hAnsi="仿宋" w:eastAsia="仿宋" w:cs="仿宋"/>
          <w:sz w:val="22"/>
          <w:szCs w:val="22"/>
        </w:rPr>
        <w:t>联系电话：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18374406877</w:t>
      </w:r>
      <w:r>
        <w:rPr>
          <w:rFonts w:ascii="仿宋" w:hAnsi="仿宋" w:eastAsia="仿宋" w:cs="仿宋"/>
          <w:sz w:val="22"/>
          <w:szCs w:val="22"/>
        </w:rPr>
        <w:t xml:space="preserve">     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 w:cs="仿宋"/>
          <w:sz w:val="22"/>
          <w:szCs w:val="22"/>
        </w:rPr>
        <w:t>单位负责人签字：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马刚</w:t>
      </w: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mI4Y2FkM2MxMzg1ZGQwOWFhNGZlMzhkNjg0ZGMifQ=="/>
  </w:docVars>
  <w:rsids>
    <w:rsidRoot w:val="D7F5C6E8"/>
    <w:rsid w:val="0024781C"/>
    <w:rsid w:val="00346BB9"/>
    <w:rsid w:val="004814E2"/>
    <w:rsid w:val="00750E21"/>
    <w:rsid w:val="00A36730"/>
    <w:rsid w:val="00BF7974"/>
    <w:rsid w:val="00CC7A61"/>
    <w:rsid w:val="00E1014D"/>
    <w:rsid w:val="01C5176E"/>
    <w:rsid w:val="038B5AE4"/>
    <w:rsid w:val="0B453EDD"/>
    <w:rsid w:val="0C326EC6"/>
    <w:rsid w:val="10042703"/>
    <w:rsid w:val="11B85966"/>
    <w:rsid w:val="180F1C5A"/>
    <w:rsid w:val="215665CA"/>
    <w:rsid w:val="30942395"/>
    <w:rsid w:val="3EFB7454"/>
    <w:rsid w:val="54585A4B"/>
    <w:rsid w:val="590876A2"/>
    <w:rsid w:val="5D451973"/>
    <w:rsid w:val="6CE51EC7"/>
    <w:rsid w:val="6DC279A8"/>
    <w:rsid w:val="6F315941"/>
    <w:rsid w:val="75F3058E"/>
    <w:rsid w:val="7775FA65"/>
    <w:rsid w:val="77F9BEA8"/>
    <w:rsid w:val="7A055E0B"/>
    <w:rsid w:val="7BFD0767"/>
    <w:rsid w:val="7CE9014D"/>
    <w:rsid w:val="7DB77B2D"/>
    <w:rsid w:val="BC7F376B"/>
    <w:rsid w:val="BD99CCA4"/>
    <w:rsid w:val="D7F5C6E8"/>
    <w:rsid w:val="D9FDC5E8"/>
    <w:rsid w:val="DFFB5E45"/>
    <w:rsid w:val="EFD7CA7B"/>
    <w:rsid w:val="FEBBF0B3"/>
    <w:rsid w:val="FF7A0AB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8">
    <w:name w:val="Header Char"/>
    <w:basedOn w:val="4"/>
    <w:link w:val="3"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1</Pages>
  <Words>130</Words>
  <Characters>747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Administrator</cp:lastModifiedBy>
  <cp:lastPrinted>2022-06-30T07:21:00Z</cp:lastPrinted>
  <dcterms:modified xsi:type="dcterms:W3CDTF">2023-12-07T01:48:33Z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3C433BC100D348DC933328748487CBB9</vt:lpwstr>
  </property>
</Properties>
</file>