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sz w:val="24"/>
          <w:szCs w:val="24"/>
        </w:rPr>
      </w:pPr>
    </w:p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 w:cs="方正小标宋_GBK"/>
          <w:sz w:val="36"/>
          <w:szCs w:val="36"/>
          <w:lang w:val="en-US" w:eastAsia="zh-CN"/>
        </w:rPr>
        <w:t>2022</w:t>
      </w:r>
      <w:r>
        <w:rPr>
          <w:rFonts w:hint="eastAsia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</w:t>
      </w:r>
      <w:r>
        <w:rPr>
          <w:rFonts w:hint="eastAsia" w:eastAsia="仿宋" w:cs="仿宋"/>
          <w:kern w:val="0"/>
          <w:sz w:val="24"/>
          <w:szCs w:val="24"/>
          <w:lang w:val="en-US" w:eastAsia="zh-CN"/>
        </w:rPr>
        <w:t>单位：桃源县审计局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94.44</w:t>
            </w:r>
            <w:r>
              <w:rPr>
                <w:rFonts w:eastAsia="仿宋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 1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1.42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 xml:space="preserve">  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 xml:space="preserve">  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316.39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350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155.01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316.39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155.01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60.6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154.4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3.67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2.41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1.18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62.8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50.44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84.6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>
      <w:pPr>
        <w:widowControl/>
        <w:ind w:firstLine="480" w:firstLineChars="20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</w:p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填表人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汤会兵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2023.9.27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1777360425</w:t>
      </w:r>
      <w:bookmarkStart w:id="0" w:name="_GoBack"/>
      <w:bookmarkEnd w:id="0"/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郭凌云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c5ZGFjMTE3NjVlYzAyNjhjZThjMDljMDA0Mzk4NzAifQ=="/>
  </w:docVars>
  <w:rsids>
    <w:rsidRoot w:val="D7F5C6E8"/>
    <w:rsid w:val="0024781C"/>
    <w:rsid w:val="00346BB9"/>
    <w:rsid w:val="004814E2"/>
    <w:rsid w:val="00750E21"/>
    <w:rsid w:val="00A36730"/>
    <w:rsid w:val="00BF7974"/>
    <w:rsid w:val="00CC7A61"/>
    <w:rsid w:val="00E1014D"/>
    <w:rsid w:val="01C5176E"/>
    <w:rsid w:val="038B5AE4"/>
    <w:rsid w:val="04D84A02"/>
    <w:rsid w:val="3EFB7454"/>
    <w:rsid w:val="6CE51EC7"/>
    <w:rsid w:val="7775FA65"/>
    <w:rsid w:val="77F9BEA8"/>
    <w:rsid w:val="7BFD0767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uiPriority w:val="99"/>
    <w:rPr>
      <w:rFonts w:ascii="Times New Roman" w:hAnsi="Times New Roman" w:eastAsia="仿宋_GB231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1</Pages>
  <Words>130</Words>
  <Characters>747</Characters>
  <Lines>0</Lines>
  <Paragraphs>0</Paragraphs>
  <TotalTime>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Rock</cp:lastModifiedBy>
  <cp:lastPrinted>2022-06-30T07:21:00Z</cp:lastPrinted>
  <dcterms:modified xsi:type="dcterms:W3CDTF">2023-09-27T02:07:45Z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3C433BC100D348DC933328748487CBB9</vt:lpwstr>
  </property>
</Properties>
</file>