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湘07-E0002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湘07-E0076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湘07-E0155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湘07-E0212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湘07-E0217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湘07-E0203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湘07-E0205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湘07-E0073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湘07-E0152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湘07-E0211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湘07-E0273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湘07-E0469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湘07-E0373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湘07-E0483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湘07-E0599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湘07-E0675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湘07-E0722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湘07-E0771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湘07-E1076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湘07-E1086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湘07-E0861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湘07-E1020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湘07-E0917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湘07-E1028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湘07-E0871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湘07-E0978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湘07-E1038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湘07-E1178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湘07-E1193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湘07-E1248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湘07-E1352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湘07-E1648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湘07-E1603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湘07-E1459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湘07-E1553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湘07-E1699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湘07-E1762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湘07-E1865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湘07-E2103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湘07-E2168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湘07-E2109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湘07-E2111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湘07-E2219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湘07-E1979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湘07-E2042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湘07-E2165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湘07-E2260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湘07-E2567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湘07-E2409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湘07-E2702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湘07-E2703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湘07-E2273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湘07-E2339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湘07-E2465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湘07-E2299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湘07-E2356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湘07-E2499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湘07-E2522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湘07-E2367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湘07-E2376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湘07-E2528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湘07-E2690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湘07-E3073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湘07-E3090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湘07-E2942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湘07-E2858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湘07-E2778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湘07-E2792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湘07-E3143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湘07-E2796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湘07-E3052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湘07-E3059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湘07-E3067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湘07-E2823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湘07-E2920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湘07-E3068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湘07-E3172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湘07-E3248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湘07-E3249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湘07-E3342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湘07-E3445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湘07-E3589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湘07-E3346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湘07-E3347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湘07-E3470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湘07-E3482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湘07-E3283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湘07-E3499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湘07-E3741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湘07-E3743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湘07-E3649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湘07-E3390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湘07-E3651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湘07-E3756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湘07-E3299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湘07-E3760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湘07-E3398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湘07-E3665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湘07-E3537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湘07-E3773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湘07-E3776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湘07-E3539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湘07-E3777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湘07-E3317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湘07-E3322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湘07-E3418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湘07-E3426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湘07-E3698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湘07-E3436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湘07-E3576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湘07-E3703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湘07-E3337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湘07-E3442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湘07-E3587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湘07-E3705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湘07-E3826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湘07-E3829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湘07-E3953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湘07-E4136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湘07-E4255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湘07-E4522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湘07-E4256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湘07-E4529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湘07-E3956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湘07-E4257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湘07-E4538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湘07-E3835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湘07-E4155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湘07-E4547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湘07-E3841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湘07-E4159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湘07-E4160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湘07-E3849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湘07-E4161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湘07-E3850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湘07-E3853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湘07-E3989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湘07-E4163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湘07-E4177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湘07-E3862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湘07-E3992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湘07-E4326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湘07-E4186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湘07-E4333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湘07-E4026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湘07-E4396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湘07-E3868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湘07-E4398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湘07-E4032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湘07-E4033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湘07-E4599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湘07-E3897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湘07-E3899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湘07-E4206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湘07-E3901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湘07-E4438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湘07-E3907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湘07-E4212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湘07-E3915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湘07-E4077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湘07-E3925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湘07-E4080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湘07-E4221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湘07-E4472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湘07-E4475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湘07-E4223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湘07-E3937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湘07-E4097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湘07-E4225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湘07-E4227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湘07-E4487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湘07-E4651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湘07-E4230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湘07-E4497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湘07-E4509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湘07-E3943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湘07-E3945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湘07-E4240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湘07-E4676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湘07-E4241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湘07-E3951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湘07-E4130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湘07-E4250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湘07-E4520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湘07-E4715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湘07-E5497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湘07-E4716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湘07-E5217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湘07-E5498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湘07-E4720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湘07-E5005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湘07-E4727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湘07-E5009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湘07-E5222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湘07-E4749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湘07-E5013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湘07-E5248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湘07-E5023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湘07-E5279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湘07-E4758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湘07-E5028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湘07-E5280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湘07-E5520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湘07-E5029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湘07-E5038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湘07-E5287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湘07-E5545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湘07-E5039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湘07-E5546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湘07-E4782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湘07-E5040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湘07-E5289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湘07-E5608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湘07-E5293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湘07-E5618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湘07-E4788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湘07-E5047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湘07-E5302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湘07-E5658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湘07-E4791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湘07-E5052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湘07-E5308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湘07-E5666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湘07-E4796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湘07-E5312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湘07-E5781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湘07-E5060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湘07-E5792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湘07-E4802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湘07-E5801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湘07-E5067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湘07-E5329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湘07-E5807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湘07-E4819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湘07-E5330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湘07-E5815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湘07-E4831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湘07-E5331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湘07-E5816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湘07-E4842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湘07-E5337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湘07-E5819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湘07-E5339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湘07-E5836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湘07-E4859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湘07-E5347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湘07-E5087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湘07-E5353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湘07-E5869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湘07-E4866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湘07-E5361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湘07-E5885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湘07-E5090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湘07-E5362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湘07-E5911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湘07-E5395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湘07-E4876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湘07-E5405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湘07-E4883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湘07-E5169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湘07-E5413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湘07-E4955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湘07-E5423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湘07-E4961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湘07-E5432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湘07-E4963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湘07-E5175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湘07-E4971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湘07-E5179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湘07-E5450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湘07-E4980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湘07-E5185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湘07-E5458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湘07-E4989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湘07-E5186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湘07-E5466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湘07-E4993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湘07-E5471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湘07-E4995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湘07-E5199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湘07-E5478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湘07-E4996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湘07-E5211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湘07-E5481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5F09"/>
    <w:rsid w:val="53875F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ngha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2018-11-08T07:32:00Z</dcterms:created>
  <dc:creator>wangbanghai</dc:creator>
  <cp:lastModifiedBy>wangbanghai</cp:lastModifiedBy>
  <dcterms:modified xsi:type="dcterms:W3CDTF">2018-11-08T07:51:37Z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