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表一</w:t>
      </w:r>
    </w:p>
    <w:p>
      <w:pPr>
        <w:spacing w:line="44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 xml:space="preserve"> </w:t>
      </w:r>
    </w:p>
    <w:p>
      <w:pPr>
        <w:spacing w:line="44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人民陪审员推荐表</w:t>
      </w:r>
    </w:p>
    <w:p>
      <w:pPr>
        <w:spacing w:line="4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3"/>
        <w:gridCol w:w="415"/>
        <w:gridCol w:w="704"/>
        <w:gridCol w:w="451"/>
        <w:gridCol w:w="771"/>
        <w:gridCol w:w="359"/>
        <w:gridCol w:w="1002"/>
        <w:gridCol w:w="359"/>
        <w:gridCol w:w="1120"/>
        <w:gridCol w:w="217"/>
        <w:gridCol w:w="1245"/>
        <w:gridCol w:w="1455"/>
        <w:gridCol w:w="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</w:trPr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被推荐人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70" w:hRule="atLeast"/>
        </w:trPr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08" w:hRule="atLeast"/>
        </w:trPr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  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</w:trPr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4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742" w:hRule="atLeast"/>
        </w:trPr>
        <w:tc>
          <w:tcPr>
            <w:tcW w:w="135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全日制教  育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765" w:hRule="atLeast"/>
        </w:trPr>
        <w:tc>
          <w:tcPr>
            <w:tcW w:w="13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52" w:hRule="atLeast"/>
        </w:trPr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703" w:hRule="atLeast"/>
        </w:trPr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通讯地址、邮编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及其他联系方式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86" w:hRule="atLeast"/>
        </w:trPr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推荐单位名称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727" w:hRule="atLeast"/>
        </w:trPr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推荐单位地址、邮编及其它联系方式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3896" w:hRule="atLeast"/>
        </w:trPr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0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3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被推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荐人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 xml:space="preserve"> </w:t>
      </w:r>
    </w:p>
    <w:p>
      <w:pPr>
        <w:spacing w:line="44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 xml:space="preserve"> </w:t>
      </w:r>
    </w:p>
    <w:p>
      <w:pPr>
        <w:spacing w:line="44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表二</w:t>
      </w:r>
    </w:p>
    <w:p>
      <w:pPr>
        <w:spacing w:line="44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人民陪审员申请表</w:t>
      </w:r>
    </w:p>
    <w:p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"/>
        <w:gridCol w:w="199"/>
        <w:gridCol w:w="969"/>
        <w:gridCol w:w="408"/>
        <w:gridCol w:w="1080"/>
        <w:gridCol w:w="63"/>
        <w:gridCol w:w="1318"/>
        <w:gridCol w:w="58"/>
        <w:gridCol w:w="1353"/>
        <w:gridCol w:w="77"/>
        <w:gridCol w:w="118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  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5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通讯地址、邮编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及其它联系方式</w:t>
            </w:r>
          </w:p>
        </w:tc>
        <w:tc>
          <w:tcPr>
            <w:tcW w:w="66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 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1512C"/>
    <w:rsid w:val="6D535020"/>
    <w:rsid w:val="7D1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ngha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2018-11-20T03:10:00Z</dcterms:created>
  <dc:creator>wangbanghai</dc:creator>
  <cp:lastModifiedBy>wangbanghai</cp:lastModifiedBy>
  <dcterms:modified xsi:type="dcterms:W3CDTF">2018-11-20T03:11:22Z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