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eastAsia="黑体"/>
          <w:sz w:val="24"/>
          <w:szCs w:val="24"/>
        </w:rPr>
      </w:pPr>
    </w:p>
    <w:p>
      <w:pPr>
        <w:spacing w:line="56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方正小标宋_GBK" w:cs="方正小标宋_GBK"/>
          <w:sz w:val="36"/>
          <w:szCs w:val="36"/>
          <w:lang w:val="en-US" w:eastAsia="zh-CN"/>
        </w:rPr>
        <w:t>2023</w:t>
      </w:r>
      <w:r>
        <w:rPr>
          <w:rFonts w:hint="eastAsia" w:eastAsia="方正小标宋_GBK" w:cs="方正小标宋_GBK"/>
          <w:sz w:val="36"/>
          <w:szCs w:val="36"/>
        </w:rPr>
        <w:t>年度</w:t>
      </w:r>
      <w:r>
        <w:rPr>
          <w:rFonts w:hint="eastAsia" w:eastAsia="方正小标宋_GBK" w:cs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kern w:val="0"/>
          <w:sz w:val="24"/>
          <w:szCs w:val="24"/>
        </w:rPr>
      </w:pPr>
      <w:r>
        <w:rPr>
          <w:rFonts w:hint="eastAsia" w:eastAsia="仿宋" w:cs="仿宋"/>
          <w:kern w:val="0"/>
          <w:sz w:val="24"/>
          <w:szCs w:val="24"/>
        </w:rPr>
        <w:t>填报单位：</w:t>
      </w:r>
      <w:r>
        <w:rPr>
          <w:rFonts w:hint="eastAsia" w:eastAsia="仿宋" w:cs="仿宋"/>
          <w:kern w:val="0"/>
          <w:sz w:val="24"/>
          <w:szCs w:val="24"/>
          <w:lang w:eastAsia="zh-CN"/>
        </w:rPr>
        <w:t>青林回族维吾尔族乡人民政府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</w:p>
    <w:tbl>
      <w:tblPr>
        <w:tblStyle w:val="4"/>
        <w:tblW w:w="91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1106"/>
        <w:gridCol w:w="750"/>
        <w:gridCol w:w="934"/>
        <w:gridCol w:w="1050"/>
        <w:gridCol w:w="1009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年实际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112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89.29%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年决算数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三公经费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其中：公车购置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公车运行维护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3.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特定目标类项目支出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1304.05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2327.89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1617.72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其他运转类项目支出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570.34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办公费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96.04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差旅费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水电费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4.公务接待费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5.维修（护）费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6.印刷费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7.邮电费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8.其他交通费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9.其他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141.9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部门整体支出预算调整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楼堂馆所控制情况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批复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规模</w:t>
            </w:r>
            <w:r>
              <w:rPr>
                <w:rFonts w:eastAsia="仿宋"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实际规模</w:t>
            </w: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规模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实际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概算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机关制定了严格的办公用品领用，采购制度，会议、接待审批制度、经费支出管理制度，并有专门的督导与审查机构，确保各项制度落实到位。</w:t>
            </w:r>
          </w:p>
        </w:tc>
      </w:tr>
    </w:tbl>
    <w:p>
      <w:pPr>
        <w:widowControl/>
        <w:ind w:firstLine="480" w:firstLineChars="200"/>
        <w:jc w:val="left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2"/>
          <w:szCs w:val="22"/>
        </w:rPr>
        <w:t>“项目支出”需要填报基本支出以外的所有项目支出情况，“公用经费”填报基本支出中的一般商品和服务支出。</w:t>
      </w:r>
    </w:p>
    <w:p>
      <w:pPr>
        <w:widowControl/>
        <w:ind w:firstLine="440" w:firstLineChars="200"/>
        <w:jc w:val="left"/>
        <w:rPr>
          <w:rFonts w:ascii="仿宋" w:hAnsi="仿宋" w:eastAsia="仿宋"/>
          <w:sz w:val="22"/>
          <w:szCs w:val="22"/>
        </w:rPr>
      </w:pP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填表人：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王明豪</w:t>
      </w:r>
      <w:r>
        <w:rPr>
          <w:rFonts w:ascii="仿宋" w:hAnsi="仿宋" w:eastAsia="仿宋" w:cs="仿宋"/>
          <w:sz w:val="22"/>
          <w:szCs w:val="22"/>
        </w:rPr>
        <w:t xml:space="preserve">  </w:t>
      </w:r>
      <w:r>
        <w:rPr>
          <w:rFonts w:hint="eastAsia" w:ascii="仿宋" w:hAnsi="仿宋" w:eastAsia="仿宋" w:cs="仿宋"/>
          <w:sz w:val="22"/>
          <w:szCs w:val="22"/>
        </w:rPr>
        <w:t>填报日期：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2024.10.15</w:t>
      </w:r>
      <w:r>
        <w:rPr>
          <w:rFonts w:ascii="仿宋" w:hAnsi="仿宋" w:eastAsia="仿宋" w:cs="仿宋"/>
          <w:sz w:val="22"/>
          <w:szCs w:val="22"/>
        </w:rPr>
        <w:t xml:space="preserve">  </w:t>
      </w:r>
      <w:r>
        <w:rPr>
          <w:rFonts w:hint="eastAsia" w:ascii="仿宋" w:hAnsi="仿宋" w:eastAsia="仿宋" w:cs="仿宋"/>
          <w:sz w:val="22"/>
          <w:szCs w:val="22"/>
        </w:rPr>
        <w:t>联系电话：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15673641220</w:t>
      </w:r>
      <w:r>
        <w:rPr>
          <w:rFonts w:ascii="仿宋" w:hAnsi="仿宋" w:eastAsia="仿宋" w:cs="仿宋"/>
          <w:sz w:val="22"/>
          <w:szCs w:val="22"/>
        </w:rPr>
        <w:t xml:space="preserve">  </w:t>
      </w: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NmI4Y2FkM2MxMzg1ZGQwOWFhNGZlMzhkNjg0ZGMifQ=="/>
  </w:docVars>
  <w:rsids>
    <w:rsidRoot w:val="D7F5C6E8"/>
    <w:rsid w:val="0024781C"/>
    <w:rsid w:val="00346BB9"/>
    <w:rsid w:val="004814E2"/>
    <w:rsid w:val="00750E21"/>
    <w:rsid w:val="00A36730"/>
    <w:rsid w:val="00BF7974"/>
    <w:rsid w:val="00CC7A61"/>
    <w:rsid w:val="00E1014D"/>
    <w:rsid w:val="01C5176E"/>
    <w:rsid w:val="038B5AE4"/>
    <w:rsid w:val="0AF27FEB"/>
    <w:rsid w:val="25B135F7"/>
    <w:rsid w:val="2EF13BD1"/>
    <w:rsid w:val="39CB204B"/>
    <w:rsid w:val="3EFB7454"/>
    <w:rsid w:val="663143F9"/>
    <w:rsid w:val="67B01B0B"/>
    <w:rsid w:val="6CE51EC7"/>
    <w:rsid w:val="7775FA65"/>
    <w:rsid w:val="77F9BEA8"/>
    <w:rsid w:val="7BFD0767"/>
    <w:rsid w:val="7DB77B2D"/>
    <w:rsid w:val="BC7F376B"/>
    <w:rsid w:val="BD99CCA4"/>
    <w:rsid w:val="D7F5C6E8"/>
    <w:rsid w:val="D9FDC5E8"/>
    <w:rsid w:val="DFFB5E45"/>
    <w:rsid w:val="EFD7CA7B"/>
    <w:rsid w:val="FEBBF0B3"/>
    <w:rsid w:val="FF7A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8">
    <w:name w:val="Header Char"/>
    <w:basedOn w:val="5"/>
    <w:link w:val="3"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font3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41"/>
    <w:basedOn w:val="5"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天晟网络</Company>
  <Pages>1</Pages>
  <Words>130</Words>
  <Characters>747</Characters>
  <Lines>0</Lines>
  <Paragraphs>0</Paragraphs>
  <TotalTime>13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2022-08-30T10:28:00Z</dcterms:created>
  <dc:creator>greatwall</dc:creator>
  <cp:lastModifiedBy>Administrator</cp:lastModifiedBy>
  <cp:lastPrinted>2022-06-30T07:21:00Z</cp:lastPrinted>
  <dcterms:modified xsi:type="dcterms:W3CDTF">2024-10-16T09:59:02Z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131A069E3B714788A83E4464A8A59176</vt:lpwstr>
  </property>
</Properties>
</file>